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17A3" w14:textId="33ED4AAA" w:rsidR="004E7CC2" w:rsidRPr="00F210A3" w:rsidRDefault="00FB141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W. J. Scott</w:t>
      </w:r>
    </w:p>
    <w:p w14:paraId="7B2CA892" w14:textId="67668E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B141D">
        <w:rPr>
          <w:rFonts w:cs="Arial"/>
          <w:b/>
          <w:color w:val="0083A9" w:themeColor="accent1"/>
          <w:sz w:val="28"/>
          <w:szCs w:val="28"/>
        </w:rPr>
        <w:t>November 13, 2024</w:t>
      </w:r>
    </w:p>
    <w:p w14:paraId="7B4BD981" w14:textId="06E873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B141D">
        <w:rPr>
          <w:rFonts w:cs="Arial"/>
          <w:b/>
          <w:color w:val="0083A9" w:themeColor="accent1"/>
          <w:sz w:val="28"/>
          <w:szCs w:val="28"/>
        </w:rPr>
        <w:t>4:00 pm</w:t>
      </w:r>
    </w:p>
    <w:p w14:paraId="27E41C6E" w14:textId="615537F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B141D">
        <w:rPr>
          <w:rFonts w:cs="Arial"/>
          <w:b/>
          <w:color w:val="0083A9" w:themeColor="accent1"/>
          <w:sz w:val="28"/>
          <w:szCs w:val="28"/>
        </w:rPr>
        <w:t>Zoom.us</w:t>
      </w:r>
    </w:p>
    <w:p w14:paraId="75237775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CAAB8FD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6C87BAEB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E1AB0B3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0F98916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39E20668" w14:textId="6AB9F633" w:rsidR="0094150A" w:rsidRPr="00FB141D" w:rsidRDefault="0024684D" w:rsidP="00FB141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</w:t>
      </w:r>
      <w:r w:rsidR="00FB141D">
        <w:rPr>
          <w:rFonts w:cs="Arial"/>
          <w:sz w:val="24"/>
          <w:szCs w:val="24"/>
        </w:rPr>
        <w:t>s</w:t>
      </w:r>
    </w:p>
    <w:p w14:paraId="2F1C9887" w14:textId="7777777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714373A" w14:textId="59352F80" w:rsidR="00923930" w:rsidRPr="005920B4" w:rsidRDefault="00923930" w:rsidP="0092393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>
        <w:rPr>
          <w:rFonts w:cs="Arial"/>
          <w:i/>
          <w:iCs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 xml:space="preserve">) Graduation Rate  </w:t>
      </w:r>
    </w:p>
    <w:p w14:paraId="5D979126" w14:textId="77777777" w:rsidR="000B10F7" w:rsidRDefault="000B10F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1AA839FF" w14:textId="77777777" w:rsidR="00484306" w:rsidRDefault="006B641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and Continuous Improvement Plan </w:t>
      </w:r>
      <w:r w:rsidR="00A37757">
        <w:rPr>
          <w:rFonts w:cs="Arial"/>
          <w:sz w:val="24"/>
          <w:szCs w:val="24"/>
        </w:rPr>
        <w:t>Progress</w:t>
      </w:r>
    </w:p>
    <w:p w14:paraId="42C5A149" w14:textId="7C4481C5" w:rsidR="006B6417" w:rsidRPr="001A74A9" w:rsidRDefault="006B641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32C94975" w14:textId="63BF099F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FB141D">
        <w:rPr>
          <w:rFonts w:cs="Arial"/>
          <w:sz w:val="24"/>
          <w:szCs w:val="24"/>
        </w:rPr>
        <w:t xml:space="preserve"> Budget</w:t>
      </w:r>
    </w:p>
    <w:p w14:paraId="6F13E278" w14:textId="203D81F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8E4150B" w14:textId="2D530274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FB141D">
        <w:rPr>
          <w:rFonts w:cs="Arial"/>
          <w:sz w:val="24"/>
          <w:szCs w:val="24"/>
        </w:rPr>
        <w:t xml:space="preserve"> Skate night 11/15 Grief workshop 11/14 HOA 11/16 Science 11/21</w:t>
      </w:r>
    </w:p>
    <w:p w14:paraId="11084627" w14:textId="77777777" w:rsidR="00E366BB" w:rsidRPr="001A74A9" w:rsidRDefault="00E366BB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</w:t>
      </w:r>
      <w:proofErr w:type="gramStart"/>
      <w:r>
        <w:rPr>
          <w:rFonts w:cs="Arial"/>
          <w:sz w:val="24"/>
          <w:szCs w:val="24"/>
        </w:rPr>
        <w:t xml:space="preserve">Report  </w:t>
      </w:r>
      <w:r>
        <w:rPr>
          <w:rFonts w:cs="Arial"/>
          <w:i/>
          <w:color w:val="0083A9" w:themeColor="accent1"/>
          <w:sz w:val="24"/>
          <w:szCs w:val="24"/>
        </w:rPr>
        <w:t>(</w:t>
      </w:r>
      <w:proofErr w:type="gramEnd"/>
      <w:r>
        <w:rPr>
          <w:rFonts w:cs="Arial"/>
          <w:i/>
          <w:color w:val="0083A9" w:themeColor="accent1"/>
          <w:sz w:val="24"/>
          <w:szCs w:val="24"/>
        </w:rPr>
        <w:t>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05780303" w14:textId="77777777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68185072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7D314C3" w14:textId="77777777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7D02D2B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ED570" w14:textId="77777777" w:rsidR="00FB141D" w:rsidRDefault="00FB141D" w:rsidP="00333C97">
      <w:pPr>
        <w:spacing w:after="0" w:line="240" w:lineRule="auto"/>
      </w:pPr>
      <w:r>
        <w:separator/>
      </w:r>
    </w:p>
  </w:endnote>
  <w:endnote w:type="continuationSeparator" w:id="0">
    <w:p w14:paraId="0451E49C" w14:textId="77777777" w:rsidR="00FB141D" w:rsidRDefault="00FB141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F3C2F4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AF1AB" w14:textId="77777777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B141D">
      <w:rPr>
        <w:noProof/>
        <w:sz w:val="20"/>
        <w:szCs w:val="20"/>
      </w:rPr>
      <w:t>11/11/2024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F1BD" w14:textId="77777777" w:rsidR="00FB141D" w:rsidRDefault="00FB141D" w:rsidP="00333C97">
      <w:pPr>
        <w:spacing w:after="0" w:line="240" w:lineRule="auto"/>
      </w:pPr>
      <w:r>
        <w:separator/>
      </w:r>
    </w:p>
  </w:footnote>
  <w:footnote w:type="continuationSeparator" w:id="0">
    <w:p w14:paraId="42B9CE94" w14:textId="77777777" w:rsidR="00FB141D" w:rsidRDefault="00FB141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A830" w14:textId="77777777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825796" wp14:editId="0066B557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90C0CFB" w14:textId="77777777" w:rsidR="00333C97" w:rsidRDefault="00333C97">
    <w:pPr>
      <w:pStyle w:val="Header"/>
    </w:pPr>
  </w:p>
  <w:p w14:paraId="0E5AE755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1D"/>
    <w:rsid w:val="000B10F7"/>
    <w:rsid w:val="000F5283"/>
    <w:rsid w:val="00111306"/>
    <w:rsid w:val="001A74A9"/>
    <w:rsid w:val="00206313"/>
    <w:rsid w:val="00213D2C"/>
    <w:rsid w:val="00244922"/>
    <w:rsid w:val="0024684D"/>
    <w:rsid w:val="0028194E"/>
    <w:rsid w:val="002B76E6"/>
    <w:rsid w:val="002E661E"/>
    <w:rsid w:val="00331D68"/>
    <w:rsid w:val="00333C97"/>
    <w:rsid w:val="003607FD"/>
    <w:rsid w:val="00372978"/>
    <w:rsid w:val="00382E31"/>
    <w:rsid w:val="003A6F65"/>
    <w:rsid w:val="003E65FF"/>
    <w:rsid w:val="00437FC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65C8B"/>
    <w:rsid w:val="006B6417"/>
    <w:rsid w:val="006E7802"/>
    <w:rsid w:val="007074B8"/>
    <w:rsid w:val="00741E32"/>
    <w:rsid w:val="007D526C"/>
    <w:rsid w:val="008869B0"/>
    <w:rsid w:val="008A7EFB"/>
    <w:rsid w:val="008C5487"/>
    <w:rsid w:val="008C620C"/>
    <w:rsid w:val="00923930"/>
    <w:rsid w:val="0094150A"/>
    <w:rsid w:val="009427F6"/>
    <w:rsid w:val="009A3327"/>
    <w:rsid w:val="00A00A7D"/>
    <w:rsid w:val="00A07F1A"/>
    <w:rsid w:val="00A27156"/>
    <w:rsid w:val="00A33F4A"/>
    <w:rsid w:val="00A35762"/>
    <w:rsid w:val="00A37757"/>
    <w:rsid w:val="00A64199"/>
    <w:rsid w:val="00A93B3E"/>
    <w:rsid w:val="00AE0418"/>
    <w:rsid w:val="00B4244D"/>
    <w:rsid w:val="00B77F5E"/>
    <w:rsid w:val="00BE66AD"/>
    <w:rsid w:val="00CC08A3"/>
    <w:rsid w:val="00CF28C4"/>
    <w:rsid w:val="00D2093F"/>
    <w:rsid w:val="00DD31AD"/>
    <w:rsid w:val="00E175EB"/>
    <w:rsid w:val="00E366BB"/>
    <w:rsid w:val="00E442BA"/>
    <w:rsid w:val="00ED7632"/>
    <w:rsid w:val="00EE60B8"/>
    <w:rsid w:val="00EF77F4"/>
    <w:rsid w:val="00F210A3"/>
    <w:rsid w:val="00F6498C"/>
    <w:rsid w:val="00F712B0"/>
    <w:rsid w:val="00F96733"/>
    <w:rsid w:val="00F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7FB5A"/>
  <w15:chartTrackingRefBased/>
  <w15:docId w15:val="{5AE71FD9-362A-43D3-B989-38ED8216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ive\Downloads\2024%20GO%20Team%20Meeting%203%20of%204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69693-1287-41E9-AD96-C6D9ACCB6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GO Team Meeting 3 of 4 Agenda Template</Template>
  <TotalTime>44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Tiffany</dc:creator>
  <cp:keywords/>
  <dc:description/>
  <cp:lastModifiedBy>Olive, Tiffany</cp:lastModifiedBy>
  <cp:revision>2</cp:revision>
  <cp:lastPrinted>2018-07-12T21:19:00Z</cp:lastPrinted>
  <dcterms:created xsi:type="dcterms:W3CDTF">2024-11-11T18:59:00Z</dcterms:created>
  <dcterms:modified xsi:type="dcterms:W3CDTF">2024-11-11T18:59:00Z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